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499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19"/>
        <w:gridCol w:w="2988"/>
        <w:gridCol w:w="2460"/>
        <w:gridCol w:w="3572"/>
      </w:tblGrid>
      <w:tr w:rsidR="001C106D" w:rsidRPr="009E772A" w:rsidTr="005A7DFF">
        <w:tc>
          <w:tcPr>
            <w:tcW w:w="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C106D" w:rsidRPr="009E772A" w:rsidRDefault="001C106D" w:rsidP="005B56E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772A">
              <w:rPr>
                <w:rFonts w:ascii="Times New Roman" w:hAnsi="Times New Roman"/>
                <w:b/>
                <w:sz w:val="20"/>
                <w:szCs w:val="20"/>
              </w:rPr>
              <w:t>Název týmu</w:t>
            </w:r>
          </w:p>
        </w:tc>
        <w:tc>
          <w:tcPr>
            <w:tcW w:w="19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772A">
              <w:rPr>
                <w:rFonts w:ascii="Times New Roman" w:hAnsi="Times New Roman"/>
                <w:b/>
                <w:sz w:val="20"/>
                <w:szCs w:val="20"/>
              </w:rPr>
              <w:t>Kapitán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772A">
              <w:rPr>
                <w:rFonts w:ascii="Times New Roman" w:hAnsi="Times New Roman"/>
                <w:b/>
                <w:sz w:val="20"/>
                <w:szCs w:val="20"/>
              </w:rPr>
              <w:t>Odkud</w:t>
            </w:r>
          </w:p>
        </w:tc>
      </w:tr>
      <w:tr w:rsidR="001C106D" w:rsidRPr="009E772A" w:rsidTr="005A7DFF">
        <w:tc>
          <w:tcPr>
            <w:tcW w:w="491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72" w:type="dxa"/>
            <w:tcBorders>
              <w:top w:val="single" w:sz="18" w:space="0" w:color="auto"/>
            </w:tcBorders>
            <w:shd w:val="clear" w:color="auto" w:fill="A6A6A6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VERIDIS QUO</w:t>
            </w:r>
          </w:p>
        </w:tc>
        <w:tc>
          <w:tcPr>
            <w:tcW w:w="1953" w:type="dxa"/>
            <w:tcBorders>
              <w:top w:val="single" w:sz="18" w:space="0" w:color="auto"/>
            </w:tcBorders>
            <w:shd w:val="clear" w:color="auto" w:fill="A6A6A6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</w:rPr>
              <w:t>Jan Nečas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A6A6A6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</w:rPr>
              <w:t>Podsvětí</w:t>
            </w:r>
          </w:p>
        </w:tc>
      </w:tr>
      <w:tr w:rsidR="001C106D" w:rsidRPr="009E772A" w:rsidTr="005A7DFF">
        <w:tc>
          <w:tcPr>
            <w:tcW w:w="491" w:type="dxa"/>
            <w:shd w:val="clear" w:color="auto" w:fill="BFBFBF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72" w:type="dxa"/>
            <w:shd w:val="clear" w:color="auto" w:fill="BFBFBF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ALL WHITES</w:t>
            </w:r>
          </w:p>
        </w:tc>
        <w:tc>
          <w:tcPr>
            <w:tcW w:w="1953" w:type="dxa"/>
            <w:shd w:val="clear" w:color="auto" w:fill="BFBFBF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</w:rPr>
              <w:t>Daniel Kolegar</w:t>
            </w:r>
          </w:p>
        </w:tc>
        <w:tc>
          <w:tcPr>
            <w:tcW w:w="2835" w:type="dxa"/>
            <w:shd w:val="clear" w:color="auto" w:fill="BFBFBF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</w:rPr>
              <w:t>SPŠE Brno</w:t>
            </w:r>
          </w:p>
        </w:tc>
      </w:tr>
      <w:tr w:rsidR="001C106D" w:rsidRPr="009E772A" w:rsidTr="005A7DFF">
        <w:tc>
          <w:tcPr>
            <w:tcW w:w="491" w:type="dxa"/>
            <w:shd w:val="clear" w:color="auto" w:fill="D9D9D9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372" w:type="dxa"/>
            <w:shd w:val="clear" w:color="auto" w:fill="D9D9D9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DUHY</w:t>
            </w:r>
          </w:p>
        </w:tc>
        <w:tc>
          <w:tcPr>
            <w:tcW w:w="1953" w:type="dxa"/>
            <w:shd w:val="clear" w:color="auto" w:fill="D9D9D9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</w:rPr>
              <w:t>Petr Jakub</w:t>
            </w:r>
          </w:p>
        </w:tc>
        <w:tc>
          <w:tcPr>
            <w:tcW w:w="2835" w:type="dxa"/>
            <w:shd w:val="clear" w:color="auto" w:fill="D9D9D9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</w:rPr>
              <w:t xml:space="preserve">Bigy 3.B, </w:t>
            </w:r>
            <w:smartTag w:uri="urn:schemas-microsoft-com:office:smarttags" w:element="metricconverter">
              <w:smartTagPr>
                <w:attr w:name="ProductID" w:val="3.C"/>
              </w:smartTagPr>
              <w:r>
                <w:rPr>
                  <w:rFonts w:ascii="Times New Roman" w:hAnsi="Times New Roman"/>
                  <w:i/>
                  <w:sz w:val="18"/>
                  <w:szCs w:val="18"/>
                </w:rPr>
                <w:t>3.C</w:t>
              </w:r>
            </w:smartTag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a KB + </w:t>
            </w:r>
            <w:r w:rsidRPr="009E772A">
              <w:rPr>
                <w:rFonts w:ascii="Times New Roman" w:hAnsi="Times New Roman"/>
                <w:i/>
                <w:sz w:val="18"/>
                <w:szCs w:val="18"/>
              </w:rPr>
              <w:t>GML, Křižíkova</w:t>
            </w:r>
          </w:p>
        </w:tc>
      </w:tr>
      <w:tr w:rsidR="001C106D" w:rsidRPr="009E772A" w:rsidTr="005A7DFF">
        <w:tc>
          <w:tcPr>
            <w:tcW w:w="491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372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Simply Clever</w:t>
            </w:r>
          </w:p>
        </w:tc>
        <w:tc>
          <w:tcPr>
            <w:tcW w:w="1953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</w:rPr>
              <w:t>Jan Matuška</w:t>
            </w:r>
          </w:p>
        </w:tc>
        <w:tc>
          <w:tcPr>
            <w:tcW w:w="2835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</w:rPr>
              <w:t>Blansko</w:t>
            </w:r>
          </w:p>
        </w:tc>
      </w:tr>
      <w:tr w:rsidR="001C106D" w:rsidRPr="009E772A" w:rsidTr="005A7DFF">
        <w:tc>
          <w:tcPr>
            <w:tcW w:w="491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372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Eichsieben</w:t>
            </w:r>
          </w:p>
        </w:tc>
        <w:tc>
          <w:tcPr>
            <w:tcW w:w="1953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</w:rPr>
              <w:t>Martin Eichler</w:t>
            </w:r>
          </w:p>
        </w:tc>
        <w:tc>
          <w:tcPr>
            <w:tcW w:w="2835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  <w:lang w:eastAsia="zh-CN"/>
              </w:rPr>
              <w:t>Bigy QB, GML</w:t>
            </w:r>
          </w:p>
        </w:tc>
      </w:tr>
      <w:tr w:rsidR="001C106D" w:rsidRPr="009E772A" w:rsidTr="005A7DFF">
        <w:tc>
          <w:tcPr>
            <w:tcW w:w="491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372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Likérka Drak</w:t>
            </w:r>
          </w:p>
        </w:tc>
        <w:tc>
          <w:tcPr>
            <w:tcW w:w="1953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Jindřich Jedlička</w:t>
            </w:r>
          </w:p>
        </w:tc>
        <w:tc>
          <w:tcPr>
            <w:tcW w:w="2835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  <w:lang w:eastAsia="zh-CN"/>
              </w:rPr>
              <w:t>Bigy SxA, QA</w:t>
            </w:r>
          </w:p>
        </w:tc>
      </w:tr>
      <w:tr w:rsidR="001C106D" w:rsidRPr="009E772A" w:rsidTr="005A7DFF">
        <w:tc>
          <w:tcPr>
            <w:tcW w:w="491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372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FC Spongebob</w:t>
            </w:r>
          </w:p>
        </w:tc>
        <w:tc>
          <w:tcPr>
            <w:tcW w:w="1953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</w:rPr>
              <w:t>Veronika Vaňková</w:t>
            </w:r>
          </w:p>
        </w:tc>
        <w:tc>
          <w:tcPr>
            <w:tcW w:w="2835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Bigy 2.B a hosté</w:t>
            </w:r>
          </w:p>
        </w:tc>
      </w:tr>
      <w:tr w:rsidR="001C106D" w:rsidRPr="009E772A" w:rsidTr="005A7DFF">
        <w:tc>
          <w:tcPr>
            <w:tcW w:w="491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372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Tripoli Brno</w:t>
            </w:r>
          </w:p>
        </w:tc>
        <w:tc>
          <w:tcPr>
            <w:tcW w:w="1953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</w:rPr>
              <w:t>Ondřej Sasín</w:t>
            </w:r>
          </w:p>
        </w:tc>
        <w:tc>
          <w:tcPr>
            <w:tcW w:w="2835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  <w:lang w:eastAsia="zh-CN"/>
              </w:rPr>
              <w:t>Bigy, NZG OKA + Absolvent</w:t>
            </w:r>
          </w:p>
        </w:tc>
      </w:tr>
      <w:tr w:rsidR="001C106D" w:rsidRPr="009E772A" w:rsidTr="005A7DFF">
        <w:tc>
          <w:tcPr>
            <w:tcW w:w="491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372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FC Litrpůl</w:t>
            </w:r>
          </w:p>
        </w:tc>
        <w:tc>
          <w:tcPr>
            <w:tcW w:w="1953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</w:rPr>
              <w:t>Martin Hladík</w:t>
            </w:r>
          </w:p>
        </w:tc>
        <w:tc>
          <w:tcPr>
            <w:tcW w:w="2835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zh-CN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  <w:lang w:eastAsia="zh-CN"/>
              </w:rPr>
              <w:t>Absolventi Bigy + přátele</w:t>
            </w:r>
          </w:p>
        </w:tc>
      </w:tr>
      <w:tr w:rsidR="001C106D" w:rsidRPr="009E772A" w:rsidTr="005A7DFF">
        <w:tc>
          <w:tcPr>
            <w:tcW w:w="491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372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Tardigrada</w:t>
            </w:r>
          </w:p>
        </w:tc>
        <w:tc>
          <w:tcPr>
            <w:tcW w:w="1953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</w:rPr>
              <w:t>David Mareček</w:t>
            </w:r>
          </w:p>
        </w:tc>
        <w:tc>
          <w:tcPr>
            <w:tcW w:w="2835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  <w:lang w:eastAsia="zh-CN"/>
              </w:rPr>
              <w:t>Od sv. Tomáše</w:t>
            </w:r>
          </w:p>
        </w:tc>
      </w:tr>
      <w:tr w:rsidR="001C106D" w:rsidRPr="009E772A" w:rsidTr="005A7DFF">
        <w:tc>
          <w:tcPr>
            <w:tcW w:w="491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372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Pri-má-ti Vrací Úder</w:t>
            </w:r>
          </w:p>
        </w:tc>
        <w:tc>
          <w:tcPr>
            <w:tcW w:w="1953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</w:rPr>
              <w:t>Jakub Chyba</w:t>
            </w:r>
          </w:p>
        </w:tc>
        <w:tc>
          <w:tcPr>
            <w:tcW w:w="2835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  <w:lang w:eastAsia="zh-CN"/>
              </w:rPr>
              <w:t xml:space="preserve">Bigy KB, </w:t>
            </w:r>
            <w:r>
              <w:rPr>
                <w:rFonts w:ascii="Times New Roman" w:hAnsi="Times New Roman"/>
                <w:i/>
                <w:sz w:val="18"/>
                <w:szCs w:val="18"/>
                <w:lang w:eastAsia="zh-CN"/>
              </w:rPr>
              <w:t xml:space="preserve">ZŠ </w:t>
            </w:r>
            <w:r w:rsidRPr="009E772A">
              <w:rPr>
                <w:rFonts w:ascii="Times New Roman" w:hAnsi="Times New Roman"/>
                <w:i/>
                <w:sz w:val="18"/>
                <w:szCs w:val="18"/>
                <w:lang w:eastAsia="zh-CN"/>
              </w:rPr>
              <w:t>Lerchova 7.A</w:t>
            </w:r>
          </w:p>
        </w:tc>
      </w:tr>
      <w:tr w:rsidR="001C106D" w:rsidRPr="009E772A" w:rsidTr="005A7DFF">
        <w:tc>
          <w:tcPr>
            <w:tcW w:w="491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372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Gangnam Stars</w:t>
            </w:r>
          </w:p>
        </w:tc>
        <w:tc>
          <w:tcPr>
            <w:tcW w:w="1953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</w:rPr>
              <w:t>Veronika Brabcová</w:t>
            </w:r>
          </w:p>
        </w:tc>
        <w:tc>
          <w:tcPr>
            <w:tcW w:w="2835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  <w:lang w:eastAsia="zh-CN"/>
              </w:rPr>
              <w:t>Bigy QB, Slovaňák</w:t>
            </w:r>
          </w:p>
        </w:tc>
      </w:tr>
      <w:tr w:rsidR="001C106D" w:rsidRPr="009E772A" w:rsidTr="005A7DFF">
        <w:tc>
          <w:tcPr>
            <w:tcW w:w="491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372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Boxáci</w:t>
            </w:r>
          </w:p>
        </w:tc>
        <w:tc>
          <w:tcPr>
            <w:tcW w:w="1953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</w:rPr>
              <w:t>Filip Růžička</w:t>
            </w:r>
          </w:p>
        </w:tc>
        <w:tc>
          <w:tcPr>
            <w:tcW w:w="2835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  <w:lang w:eastAsia="zh-CN"/>
              </w:rPr>
              <w:t>Bigy TB</w:t>
            </w:r>
          </w:p>
        </w:tc>
      </w:tr>
      <w:tr w:rsidR="001C106D" w:rsidRPr="009E772A" w:rsidTr="005A7DFF">
        <w:tc>
          <w:tcPr>
            <w:tcW w:w="491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372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Athlético Shitbořice</w:t>
            </w:r>
          </w:p>
        </w:tc>
        <w:tc>
          <w:tcPr>
            <w:tcW w:w="1953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</w:rPr>
              <w:t>Karel Novák</w:t>
            </w:r>
          </w:p>
        </w:tc>
        <w:tc>
          <w:tcPr>
            <w:tcW w:w="2835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  <w:lang w:eastAsia="zh-CN"/>
              </w:rPr>
              <w:t>Bigy 2.A</w:t>
            </w:r>
          </w:p>
        </w:tc>
      </w:tr>
      <w:tr w:rsidR="001C106D" w:rsidRPr="009E772A" w:rsidTr="005A7DFF">
        <w:tc>
          <w:tcPr>
            <w:tcW w:w="491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372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FC Kung-Fu Fotbal</w:t>
            </w:r>
          </w:p>
        </w:tc>
        <w:tc>
          <w:tcPr>
            <w:tcW w:w="1953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</w:rPr>
              <w:t>Roman Kožnar</w:t>
            </w:r>
          </w:p>
        </w:tc>
        <w:tc>
          <w:tcPr>
            <w:tcW w:w="2835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  <w:lang w:eastAsia="zh-CN"/>
              </w:rPr>
              <w:t>C.MCZŠ, Jaroška</w:t>
            </w:r>
          </w:p>
        </w:tc>
      </w:tr>
      <w:tr w:rsidR="001C106D" w:rsidRPr="009E772A" w:rsidTr="005A7DFF">
        <w:tc>
          <w:tcPr>
            <w:tcW w:w="491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372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Pribiňáčci</w:t>
            </w:r>
          </w:p>
        </w:tc>
        <w:tc>
          <w:tcPr>
            <w:tcW w:w="1953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  <w:lang w:eastAsia="zh-CN"/>
              </w:rPr>
              <w:t>František Szczepanik</w:t>
            </w:r>
          </w:p>
        </w:tc>
        <w:tc>
          <w:tcPr>
            <w:tcW w:w="2835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</w:rPr>
              <w:t>Bigy PA</w:t>
            </w:r>
          </w:p>
        </w:tc>
      </w:tr>
      <w:tr w:rsidR="001C106D" w:rsidRPr="009E772A" w:rsidTr="005A7DFF">
        <w:tc>
          <w:tcPr>
            <w:tcW w:w="491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372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Vyšší princip</w:t>
            </w:r>
          </w:p>
        </w:tc>
        <w:tc>
          <w:tcPr>
            <w:tcW w:w="1953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</w:rPr>
              <w:t>Martin Chroust</w:t>
            </w:r>
          </w:p>
        </w:tc>
        <w:tc>
          <w:tcPr>
            <w:tcW w:w="2835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  <w:lang w:eastAsia="zh-CN"/>
              </w:rPr>
              <w:t>SaSM Žabiny a spol.</w:t>
            </w:r>
          </w:p>
        </w:tc>
      </w:tr>
      <w:tr w:rsidR="001C106D" w:rsidRPr="009E772A" w:rsidTr="005A7DFF">
        <w:tc>
          <w:tcPr>
            <w:tcW w:w="491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372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FC Zářez</w:t>
            </w:r>
          </w:p>
        </w:tc>
        <w:tc>
          <w:tcPr>
            <w:tcW w:w="1953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Jan Panovský</w:t>
            </w:r>
          </w:p>
        </w:tc>
        <w:tc>
          <w:tcPr>
            <w:tcW w:w="2835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zh-CN"/>
              </w:rPr>
              <w:t>Bigy S.A, SpA a</w:t>
            </w:r>
            <w:r w:rsidRPr="009E772A">
              <w:rPr>
                <w:rFonts w:ascii="Times New Roman" w:hAnsi="Times New Roman"/>
                <w:i/>
                <w:sz w:val="18"/>
                <w:szCs w:val="18"/>
                <w:lang w:eastAsia="zh-CN"/>
              </w:rPr>
              <w:t xml:space="preserve"> SaSM Žabiny</w:t>
            </w:r>
          </w:p>
        </w:tc>
      </w:tr>
      <w:tr w:rsidR="001C106D" w:rsidRPr="009E772A" w:rsidTr="005A7DFF">
        <w:tc>
          <w:tcPr>
            <w:tcW w:w="491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372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Kung Fu Pandy</w:t>
            </w:r>
          </w:p>
        </w:tc>
        <w:tc>
          <w:tcPr>
            <w:tcW w:w="1953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Filip Vicherek</w:t>
            </w:r>
          </w:p>
        </w:tc>
        <w:tc>
          <w:tcPr>
            <w:tcW w:w="2835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  <w:lang w:eastAsia="zh-CN"/>
              </w:rPr>
              <w:t>Bigy SxB</w:t>
            </w:r>
            <w:r>
              <w:rPr>
                <w:rFonts w:ascii="Times New Roman" w:hAnsi="Times New Roman"/>
                <w:i/>
                <w:sz w:val="18"/>
                <w:szCs w:val="18"/>
                <w:lang w:eastAsia="zh-CN"/>
              </w:rPr>
              <w:t xml:space="preserve"> a hosté</w:t>
            </w:r>
          </w:p>
        </w:tc>
      </w:tr>
      <w:tr w:rsidR="001C106D" w:rsidRPr="009E772A" w:rsidTr="005A7DFF">
        <w:tc>
          <w:tcPr>
            <w:tcW w:w="491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372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Bigy Boys</w:t>
            </w:r>
          </w:p>
        </w:tc>
        <w:tc>
          <w:tcPr>
            <w:tcW w:w="1953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</w:rPr>
              <w:t>Tomáš Bargel</w:t>
            </w:r>
          </w:p>
        </w:tc>
        <w:tc>
          <w:tcPr>
            <w:tcW w:w="2835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  <w:lang w:eastAsia="zh-CN"/>
              </w:rPr>
              <w:t>Bigy PB</w:t>
            </w:r>
          </w:p>
        </w:tc>
      </w:tr>
      <w:tr w:rsidR="001C106D" w:rsidRPr="009E772A" w:rsidTr="005A7DFF">
        <w:tc>
          <w:tcPr>
            <w:tcW w:w="491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372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Zmijozel</w:t>
            </w:r>
          </w:p>
        </w:tc>
        <w:tc>
          <w:tcPr>
            <w:tcW w:w="1953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</w:rPr>
              <w:t>Marian Bednařík</w:t>
            </w:r>
          </w:p>
        </w:tc>
        <w:tc>
          <w:tcPr>
            <w:tcW w:w="2835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  <w:lang w:eastAsia="zh-CN"/>
              </w:rPr>
              <w:t>SPŠE Brno</w:t>
            </w:r>
          </w:p>
        </w:tc>
      </w:tr>
      <w:tr w:rsidR="001C106D" w:rsidRPr="009E772A" w:rsidTr="005A7DFF">
        <w:tc>
          <w:tcPr>
            <w:tcW w:w="491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372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FC Nám Se Nechce</w:t>
            </w:r>
          </w:p>
        </w:tc>
        <w:tc>
          <w:tcPr>
            <w:tcW w:w="1953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</w:rPr>
              <w:t>Kryštof Trávník</w:t>
            </w:r>
          </w:p>
        </w:tc>
        <w:tc>
          <w:tcPr>
            <w:tcW w:w="2835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  <w:lang w:eastAsia="zh-CN"/>
              </w:rPr>
              <w:t xml:space="preserve">Bigy </w:t>
            </w:r>
            <w:smartTag w:uri="urn:schemas-microsoft-com:office:smarttags" w:element="metricconverter">
              <w:smartTagPr>
                <w:attr w:name="ProductID" w:val="1.C"/>
              </w:smartTagPr>
              <w:r w:rsidRPr="009E772A">
                <w:rPr>
                  <w:rFonts w:ascii="Times New Roman" w:hAnsi="Times New Roman"/>
                  <w:i/>
                  <w:sz w:val="18"/>
                  <w:szCs w:val="18"/>
                  <w:lang w:eastAsia="zh-CN"/>
                </w:rPr>
                <w:t>1.C</w:t>
              </w:r>
            </w:smartTag>
            <w:r w:rsidRPr="009E772A">
              <w:rPr>
                <w:rFonts w:ascii="Times New Roman" w:hAnsi="Times New Roman"/>
                <w:i/>
                <w:sz w:val="18"/>
                <w:szCs w:val="18"/>
                <w:lang w:eastAsia="zh-CN"/>
              </w:rPr>
              <w:t>, okolí</w:t>
            </w:r>
          </w:p>
        </w:tc>
      </w:tr>
      <w:tr w:rsidR="001C106D" w:rsidRPr="009E772A" w:rsidTr="005A7DFF">
        <w:tc>
          <w:tcPr>
            <w:tcW w:w="491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372" w:type="dxa"/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FC Bigy Brno</w:t>
            </w:r>
          </w:p>
        </w:tc>
        <w:tc>
          <w:tcPr>
            <w:tcW w:w="1953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</w:rPr>
              <w:t>Jan Sapák</w:t>
            </w:r>
          </w:p>
        </w:tc>
        <w:tc>
          <w:tcPr>
            <w:tcW w:w="2835" w:type="dxa"/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  <w:lang w:eastAsia="zh-CN"/>
              </w:rPr>
              <w:t>Bigy SpB, SxB</w:t>
            </w:r>
          </w:p>
        </w:tc>
      </w:tr>
      <w:tr w:rsidR="001C106D" w:rsidRPr="009E772A" w:rsidTr="005A7DFF">
        <w:tc>
          <w:tcPr>
            <w:tcW w:w="491" w:type="dxa"/>
            <w:tcBorders>
              <w:bottom w:val="single" w:sz="12" w:space="0" w:color="auto"/>
            </w:tcBorders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372" w:type="dxa"/>
            <w:tcBorders>
              <w:bottom w:val="single" w:sz="12" w:space="0" w:color="auto"/>
            </w:tcBorders>
            <w:vAlign w:val="center"/>
          </w:tcPr>
          <w:p w:rsidR="001C106D" w:rsidRPr="009E772A" w:rsidRDefault="001C106D" w:rsidP="005B56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772A">
              <w:rPr>
                <w:rFonts w:ascii="Times New Roman" w:hAnsi="Times New Roman"/>
                <w:sz w:val="20"/>
                <w:szCs w:val="20"/>
              </w:rPr>
              <w:t>Flamengo Zbýšov</w:t>
            </w:r>
          </w:p>
        </w:tc>
        <w:tc>
          <w:tcPr>
            <w:tcW w:w="1953" w:type="dxa"/>
            <w:tcBorders>
              <w:bottom w:val="single" w:sz="12" w:space="0" w:color="auto"/>
            </w:tcBorders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</w:rPr>
              <w:t>Lukáš Koláček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1C106D" w:rsidRPr="009E772A" w:rsidRDefault="001C106D" w:rsidP="005B56E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E772A">
              <w:rPr>
                <w:rFonts w:ascii="Times New Roman" w:hAnsi="Times New Roman"/>
                <w:i/>
                <w:sz w:val="18"/>
                <w:szCs w:val="18"/>
                <w:lang w:eastAsia="zh-CN"/>
              </w:rPr>
              <w:t>Absolventi a Studenti SŠ</w:t>
            </w:r>
          </w:p>
        </w:tc>
      </w:tr>
    </w:tbl>
    <w:p w:rsidR="001C106D" w:rsidRPr="00D91664" w:rsidRDefault="001C106D" w:rsidP="005B56E2">
      <w:pPr>
        <w:spacing w:after="6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6pt;margin-top:-44.55pt;width:495pt;height:36pt;z-index:251658240;mso-position-horizontal-relative:text;mso-position-vertical-relative:text" stroked="f">
            <v:textbox>
              <w:txbxContent>
                <w:p w:rsidR="001C106D" w:rsidRPr="005B56E2" w:rsidRDefault="001C106D" w:rsidP="00971155">
                  <w:pPr>
                    <w:pStyle w:val="Header"/>
                    <w:tabs>
                      <w:tab w:val="clear" w:pos="9072"/>
                      <w:tab w:val="right" w:pos="9720"/>
                    </w:tabs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B56E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Fotbalový turnaj </w:t>
                  </w:r>
                  <w:r w:rsidRPr="00D9166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 pohár sokolů</w:t>
                  </w:r>
                  <w:r w:rsidRPr="005B56E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aneb setkání generací na Bigy (13. ročník) </w:t>
                  </w:r>
                  <w:r w:rsidRPr="005B56E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  <w:t>6. října 2012</w:t>
                  </w:r>
                </w:p>
                <w:p w:rsidR="001C106D" w:rsidRDefault="001C106D"/>
              </w:txbxContent>
            </v:textbox>
          </v:shape>
        </w:pict>
      </w:r>
      <w:r w:rsidRPr="00D91664">
        <w:rPr>
          <w:rFonts w:ascii="Times New Roman" w:hAnsi="Times New Roman"/>
          <w:sz w:val="24"/>
          <w:szCs w:val="24"/>
        </w:rPr>
        <w:t xml:space="preserve">Turnaj pořádá Česká tábornická unie Tábornický klub Sokoli ve spolupráci </w:t>
      </w:r>
    </w:p>
    <w:p w:rsidR="001C106D" w:rsidRPr="00D91664" w:rsidRDefault="001C106D" w:rsidP="005A7DFF">
      <w:pPr>
        <w:spacing w:after="60"/>
        <w:jc w:val="center"/>
        <w:rPr>
          <w:rFonts w:ascii="Times New Roman" w:hAnsi="Times New Roman"/>
          <w:sz w:val="24"/>
          <w:szCs w:val="24"/>
        </w:rPr>
      </w:pPr>
      <w:r w:rsidRPr="00D91664">
        <w:rPr>
          <w:rFonts w:ascii="Times New Roman" w:hAnsi="Times New Roman"/>
          <w:sz w:val="24"/>
          <w:szCs w:val="24"/>
        </w:rPr>
        <w:t xml:space="preserve">s Biskupským gymnáziem Brno za podpory statutárního města Brno. </w:t>
      </w:r>
    </w:p>
    <w:p w:rsidR="001C106D" w:rsidRPr="00AC3195" w:rsidRDefault="001C106D" w:rsidP="005A7DFF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55"/>
        <w:tblOverlap w:val="never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708"/>
        <w:gridCol w:w="2340"/>
        <w:gridCol w:w="3591"/>
      </w:tblGrid>
      <w:tr w:rsidR="001C106D" w:rsidRPr="009E772A" w:rsidTr="005A7DFF">
        <w:trPr>
          <w:trHeight w:val="225"/>
        </w:trPr>
        <w:tc>
          <w:tcPr>
            <w:tcW w:w="370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C106D" w:rsidRPr="009E772A" w:rsidRDefault="001C106D" w:rsidP="005A7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772A">
              <w:rPr>
                <w:rFonts w:ascii="Times New Roman" w:hAnsi="Times New Roman"/>
                <w:b/>
                <w:sz w:val="20"/>
                <w:szCs w:val="20"/>
              </w:rPr>
              <w:t>Ocenění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C106D" w:rsidRPr="009E772A" w:rsidRDefault="001C106D" w:rsidP="005A7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772A">
              <w:rPr>
                <w:rFonts w:ascii="Times New Roman" w:hAnsi="Times New Roman"/>
                <w:b/>
                <w:sz w:val="20"/>
                <w:szCs w:val="20"/>
              </w:rPr>
              <w:t>Komu</w:t>
            </w:r>
          </w:p>
        </w:tc>
        <w:tc>
          <w:tcPr>
            <w:tcW w:w="359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C106D" w:rsidRPr="009E772A" w:rsidRDefault="001C106D" w:rsidP="005A7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772A">
              <w:rPr>
                <w:rFonts w:ascii="Times New Roman" w:hAnsi="Times New Roman"/>
                <w:b/>
                <w:sz w:val="20"/>
                <w:szCs w:val="20"/>
              </w:rPr>
              <w:t>Tým</w:t>
            </w:r>
          </w:p>
        </w:tc>
      </w:tr>
      <w:tr w:rsidR="001C106D" w:rsidRPr="009E772A" w:rsidTr="005A7DFF">
        <w:trPr>
          <w:trHeight w:val="274"/>
        </w:trPr>
        <w:tc>
          <w:tcPr>
            <w:tcW w:w="3708" w:type="dxa"/>
            <w:tcBorders>
              <w:top w:val="single" w:sz="12" w:space="0" w:color="auto"/>
            </w:tcBorders>
            <w:vAlign w:val="bottom"/>
          </w:tcPr>
          <w:p w:rsidR="001C106D" w:rsidRPr="009E772A" w:rsidRDefault="001C106D" w:rsidP="005A7D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772A">
              <w:rPr>
                <w:rFonts w:ascii="Times New Roman" w:hAnsi="Times New Roman"/>
                <w:b/>
                <w:sz w:val="20"/>
                <w:szCs w:val="20"/>
              </w:rPr>
              <w:t>Nejlepší hráč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bottom"/>
          </w:tcPr>
          <w:p w:rsidR="001C106D" w:rsidRPr="009E772A" w:rsidRDefault="001C106D" w:rsidP="005A7D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E772A">
              <w:rPr>
                <w:rFonts w:ascii="Times New Roman" w:hAnsi="Times New Roman"/>
                <w:i/>
                <w:sz w:val="20"/>
                <w:szCs w:val="20"/>
              </w:rPr>
              <w:t>Jakub Foral</w:t>
            </w:r>
          </w:p>
        </w:tc>
        <w:tc>
          <w:tcPr>
            <w:tcW w:w="3591" w:type="dxa"/>
            <w:tcBorders>
              <w:top w:val="single" w:sz="12" w:space="0" w:color="auto"/>
            </w:tcBorders>
            <w:vAlign w:val="bottom"/>
          </w:tcPr>
          <w:p w:rsidR="001C106D" w:rsidRPr="005A7DFF" w:rsidRDefault="001C106D" w:rsidP="005A7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FF">
              <w:rPr>
                <w:rFonts w:ascii="Times New Roman" w:hAnsi="Times New Roman"/>
                <w:i/>
                <w:sz w:val="18"/>
                <w:szCs w:val="18"/>
              </w:rPr>
              <w:t>All Whites</w:t>
            </w:r>
          </w:p>
        </w:tc>
      </w:tr>
      <w:tr w:rsidR="001C106D" w:rsidRPr="009E772A" w:rsidTr="005A7DFF">
        <w:trPr>
          <w:trHeight w:val="225"/>
        </w:trPr>
        <w:tc>
          <w:tcPr>
            <w:tcW w:w="3708" w:type="dxa"/>
            <w:vAlign w:val="center"/>
          </w:tcPr>
          <w:p w:rsidR="001C106D" w:rsidRPr="009E772A" w:rsidRDefault="001C106D" w:rsidP="005A7D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772A">
              <w:rPr>
                <w:rFonts w:ascii="Times New Roman" w:hAnsi="Times New Roman"/>
                <w:b/>
                <w:sz w:val="20"/>
                <w:szCs w:val="20"/>
              </w:rPr>
              <w:t>Nejlepší hráčka</w:t>
            </w:r>
          </w:p>
        </w:tc>
        <w:tc>
          <w:tcPr>
            <w:tcW w:w="2340" w:type="dxa"/>
            <w:vAlign w:val="bottom"/>
          </w:tcPr>
          <w:p w:rsidR="001C106D" w:rsidRPr="009E772A" w:rsidRDefault="001C106D" w:rsidP="005A7D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E772A">
              <w:rPr>
                <w:rFonts w:ascii="Times New Roman" w:hAnsi="Times New Roman"/>
                <w:i/>
                <w:sz w:val="20"/>
                <w:szCs w:val="20"/>
              </w:rPr>
              <w:t>Veronika Vaňková</w:t>
            </w:r>
          </w:p>
        </w:tc>
        <w:tc>
          <w:tcPr>
            <w:tcW w:w="3591" w:type="dxa"/>
            <w:vAlign w:val="bottom"/>
          </w:tcPr>
          <w:p w:rsidR="001C106D" w:rsidRPr="005A7DFF" w:rsidRDefault="001C106D" w:rsidP="005A7DF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A7DFF">
              <w:rPr>
                <w:rFonts w:ascii="Times New Roman" w:hAnsi="Times New Roman"/>
                <w:i/>
                <w:sz w:val="18"/>
                <w:szCs w:val="18"/>
              </w:rPr>
              <w:t>FC Spongebob</w:t>
            </w:r>
          </w:p>
        </w:tc>
      </w:tr>
      <w:tr w:rsidR="001C106D" w:rsidRPr="009E772A" w:rsidTr="005A7DFF">
        <w:trPr>
          <w:trHeight w:val="225"/>
        </w:trPr>
        <w:tc>
          <w:tcPr>
            <w:tcW w:w="3708" w:type="dxa"/>
            <w:vAlign w:val="bottom"/>
          </w:tcPr>
          <w:p w:rsidR="001C106D" w:rsidRPr="009E772A" w:rsidRDefault="001C106D" w:rsidP="005A7D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772A">
              <w:rPr>
                <w:rFonts w:ascii="Times New Roman" w:hAnsi="Times New Roman"/>
                <w:b/>
                <w:sz w:val="20"/>
                <w:szCs w:val="20"/>
              </w:rPr>
              <w:t>Nejlepší brankař</w:t>
            </w:r>
          </w:p>
        </w:tc>
        <w:tc>
          <w:tcPr>
            <w:tcW w:w="2340" w:type="dxa"/>
            <w:vAlign w:val="bottom"/>
          </w:tcPr>
          <w:p w:rsidR="001C106D" w:rsidRPr="009E772A" w:rsidRDefault="001C106D" w:rsidP="005A7D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E772A">
              <w:rPr>
                <w:rFonts w:ascii="Times New Roman" w:hAnsi="Times New Roman"/>
                <w:i/>
                <w:sz w:val="20"/>
                <w:szCs w:val="20"/>
              </w:rPr>
              <w:t>Jáchym Lukašík</w:t>
            </w:r>
          </w:p>
        </w:tc>
        <w:tc>
          <w:tcPr>
            <w:tcW w:w="3591" w:type="dxa"/>
            <w:vAlign w:val="bottom"/>
          </w:tcPr>
          <w:p w:rsidR="001C106D" w:rsidRPr="005A7DFF" w:rsidRDefault="001C106D" w:rsidP="005A7DF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A7DFF">
              <w:rPr>
                <w:rFonts w:ascii="Times New Roman" w:hAnsi="Times New Roman"/>
                <w:i/>
                <w:sz w:val="18"/>
                <w:szCs w:val="18"/>
              </w:rPr>
              <w:t>FC Songebob</w:t>
            </w:r>
          </w:p>
        </w:tc>
      </w:tr>
      <w:tr w:rsidR="001C106D" w:rsidRPr="009E772A" w:rsidTr="005A7DFF">
        <w:trPr>
          <w:trHeight w:val="235"/>
        </w:trPr>
        <w:tc>
          <w:tcPr>
            <w:tcW w:w="3708" w:type="dxa"/>
            <w:vAlign w:val="bottom"/>
          </w:tcPr>
          <w:p w:rsidR="001C106D" w:rsidRPr="009E772A" w:rsidRDefault="001C106D" w:rsidP="005A7D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772A">
              <w:rPr>
                <w:rFonts w:ascii="Times New Roman" w:hAnsi="Times New Roman"/>
                <w:b/>
                <w:sz w:val="20"/>
                <w:szCs w:val="20"/>
              </w:rPr>
              <w:t>Nejlepší střelec</w:t>
            </w:r>
          </w:p>
        </w:tc>
        <w:tc>
          <w:tcPr>
            <w:tcW w:w="2340" w:type="dxa"/>
            <w:vAlign w:val="bottom"/>
          </w:tcPr>
          <w:p w:rsidR="001C106D" w:rsidRPr="009E772A" w:rsidRDefault="001C106D" w:rsidP="005A7D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E772A">
              <w:rPr>
                <w:rFonts w:ascii="Times New Roman" w:hAnsi="Times New Roman"/>
                <w:i/>
                <w:sz w:val="20"/>
                <w:szCs w:val="20"/>
              </w:rPr>
              <w:t>Philip Leasure</w:t>
            </w:r>
          </w:p>
        </w:tc>
        <w:tc>
          <w:tcPr>
            <w:tcW w:w="3591" w:type="dxa"/>
            <w:vAlign w:val="bottom"/>
          </w:tcPr>
          <w:p w:rsidR="001C106D" w:rsidRPr="005A7DFF" w:rsidRDefault="001C106D" w:rsidP="005A7DF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A7DFF">
              <w:rPr>
                <w:rFonts w:ascii="Times New Roman" w:hAnsi="Times New Roman"/>
                <w:i/>
                <w:sz w:val="18"/>
                <w:szCs w:val="18"/>
              </w:rPr>
              <w:t>Duhy</w:t>
            </w:r>
          </w:p>
        </w:tc>
      </w:tr>
      <w:tr w:rsidR="001C106D" w:rsidRPr="009E772A" w:rsidTr="005A7DFF">
        <w:trPr>
          <w:trHeight w:val="225"/>
        </w:trPr>
        <w:tc>
          <w:tcPr>
            <w:tcW w:w="3708" w:type="dxa"/>
            <w:vAlign w:val="bottom"/>
          </w:tcPr>
          <w:p w:rsidR="001C106D" w:rsidRPr="009E772A" w:rsidRDefault="001C106D" w:rsidP="005A7D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772A">
              <w:rPr>
                <w:rFonts w:ascii="Times New Roman" w:hAnsi="Times New Roman"/>
                <w:b/>
                <w:sz w:val="20"/>
                <w:szCs w:val="20"/>
              </w:rPr>
              <w:t>Hráč fair-play</w:t>
            </w:r>
          </w:p>
        </w:tc>
        <w:tc>
          <w:tcPr>
            <w:tcW w:w="2340" w:type="dxa"/>
            <w:vAlign w:val="bottom"/>
          </w:tcPr>
          <w:p w:rsidR="001C106D" w:rsidRPr="009E772A" w:rsidRDefault="001C106D" w:rsidP="005A7D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E772A">
              <w:rPr>
                <w:rFonts w:ascii="Times New Roman" w:hAnsi="Times New Roman"/>
                <w:i/>
                <w:sz w:val="20"/>
                <w:szCs w:val="20"/>
              </w:rPr>
              <w:t>Jiří Blaha</w:t>
            </w:r>
          </w:p>
        </w:tc>
        <w:tc>
          <w:tcPr>
            <w:tcW w:w="3591" w:type="dxa"/>
            <w:vAlign w:val="bottom"/>
          </w:tcPr>
          <w:p w:rsidR="001C106D" w:rsidRPr="005A7DFF" w:rsidRDefault="001C106D" w:rsidP="005A7DF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A7DFF">
              <w:rPr>
                <w:rFonts w:ascii="Times New Roman" w:hAnsi="Times New Roman"/>
                <w:i/>
                <w:sz w:val="18"/>
                <w:szCs w:val="18"/>
              </w:rPr>
              <w:t>FC Zářez</w:t>
            </w:r>
          </w:p>
        </w:tc>
      </w:tr>
      <w:tr w:rsidR="001C106D" w:rsidRPr="009E772A" w:rsidTr="005A7DFF">
        <w:trPr>
          <w:trHeight w:val="225"/>
        </w:trPr>
        <w:tc>
          <w:tcPr>
            <w:tcW w:w="3708" w:type="dxa"/>
            <w:vAlign w:val="bottom"/>
          </w:tcPr>
          <w:p w:rsidR="001C106D" w:rsidRPr="009E772A" w:rsidRDefault="001C106D" w:rsidP="005A7D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772A">
              <w:rPr>
                <w:rFonts w:ascii="Times New Roman" w:hAnsi="Times New Roman"/>
                <w:b/>
                <w:sz w:val="20"/>
                <w:szCs w:val="20"/>
              </w:rPr>
              <w:t>Tým fair-play</w:t>
            </w:r>
          </w:p>
        </w:tc>
        <w:tc>
          <w:tcPr>
            <w:tcW w:w="2340" w:type="dxa"/>
            <w:vAlign w:val="bottom"/>
          </w:tcPr>
          <w:p w:rsidR="001C106D" w:rsidRPr="009E772A" w:rsidRDefault="001C106D" w:rsidP="005A7D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E772A">
              <w:rPr>
                <w:rFonts w:ascii="Times New Roman" w:hAnsi="Times New Roman"/>
                <w:i/>
                <w:sz w:val="20"/>
                <w:szCs w:val="20"/>
              </w:rPr>
              <w:t>Bigy Boys</w:t>
            </w:r>
          </w:p>
        </w:tc>
        <w:tc>
          <w:tcPr>
            <w:tcW w:w="3591" w:type="dxa"/>
            <w:vAlign w:val="bottom"/>
          </w:tcPr>
          <w:p w:rsidR="001C106D" w:rsidRPr="005A7DFF" w:rsidRDefault="001C106D" w:rsidP="005A7DF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A7DFF">
              <w:rPr>
                <w:rFonts w:ascii="Times New Roman" w:hAnsi="Times New Roman"/>
                <w:i/>
                <w:sz w:val="18"/>
                <w:szCs w:val="18"/>
              </w:rPr>
              <w:t>Bigy PB</w:t>
            </w:r>
          </w:p>
        </w:tc>
      </w:tr>
      <w:tr w:rsidR="001C106D" w:rsidRPr="009E772A" w:rsidTr="005A7DFF">
        <w:trPr>
          <w:trHeight w:val="235"/>
        </w:trPr>
        <w:tc>
          <w:tcPr>
            <w:tcW w:w="3708" w:type="dxa"/>
            <w:vAlign w:val="bottom"/>
          </w:tcPr>
          <w:p w:rsidR="001C106D" w:rsidRPr="009E772A" w:rsidRDefault="001C106D" w:rsidP="005A7D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772A">
              <w:rPr>
                <w:rFonts w:ascii="Times New Roman" w:hAnsi="Times New Roman"/>
                <w:b/>
                <w:sz w:val="20"/>
                <w:szCs w:val="20"/>
              </w:rPr>
              <w:t>Nejmladší hráč</w:t>
            </w:r>
          </w:p>
        </w:tc>
        <w:tc>
          <w:tcPr>
            <w:tcW w:w="2340" w:type="dxa"/>
            <w:vAlign w:val="bottom"/>
          </w:tcPr>
          <w:p w:rsidR="001C106D" w:rsidRPr="009E772A" w:rsidRDefault="001C106D" w:rsidP="005A7D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E772A">
              <w:rPr>
                <w:rFonts w:ascii="Times New Roman" w:hAnsi="Times New Roman"/>
                <w:i/>
                <w:sz w:val="20"/>
                <w:szCs w:val="20"/>
              </w:rPr>
              <w:t>Jan Mareček (9 let)</w:t>
            </w:r>
          </w:p>
        </w:tc>
        <w:tc>
          <w:tcPr>
            <w:tcW w:w="3591" w:type="dxa"/>
            <w:vAlign w:val="bottom"/>
          </w:tcPr>
          <w:p w:rsidR="001C106D" w:rsidRPr="005A7DFF" w:rsidRDefault="001C106D" w:rsidP="005A7DF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A7DFF">
              <w:rPr>
                <w:rFonts w:ascii="Times New Roman" w:hAnsi="Times New Roman"/>
                <w:i/>
                <w:sz w:val="18"/>
                <w:szCs w:val="18"/>
              </w:rPr>
              <w:t>Tardigrada</w:t>
            </w:r>
          </w:p>
        </w:tc>
      </w:tr>
      <w:tr w:rsidR="001C106D" w:rsidRPr="009E772A" w:rsidTr="005A7DFF">
        <w:trPr>
          <w:trHeight w:val="227"/>
        </w:trPr>
        <w:tc>
          <w:tcPr>
            <w:tcW w:w="3708" w:type="dxa"/>
            <w:vAlign w:val="bottom"/>
          </w:tcPr>
          <w:p w:rsidR="001C106D" w:rsidRPr="009E772A" w:rsidRDefault="001C106D" w:rsidP="005A7D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772A">
              <w:rPr>
                <w:rFonts w:ascii="Times New Roman" w:hAnsi="Times New Roman"/>
                <w:b/>
                <w:sz w:val="20"/>
                <w:szCs w:val="20"/>
              </w:rPr>
              <w:t>Nejlepší rozhodčí</w:t>
            </w:r>
          </w:p>
        </w:tc>
        <w:tc>
          <w:tcPr>
            <w:tcW w:w="2340" w:type="dxa"/>
            <w:vAlign w:val="bottom"/>
          </w:tcPr>
          <w:p w:rsidR="001C106D" w:rsidRPr="009E772A" w:rsidRDefault="001C106D" w:rsidP="005A7D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E772A">
              <w:rPr>
                <w:rFonts w:ascii="Times New Roman" w:hAnsi="Times New Roman"/>
                <w:i/>
                <w:sz w:val="20"/>
                <w:szCs w:val="20"/>
              </w:rPr>
              <w:t>Veronika Barašová</w:t>
            </w:r>
          </w:p>
        </w:tc>
        <w:tc>
          <w:tcPr>
            <w:tcW w:w="3591" w:type="dxa"/>
            <w:vAlign w:val="bottom"/>
          </w:tcPr>
          <w:p w:rsidR="001C106D" w:rsidRPr="009E772A" w:rsidRDefault="001C106D" w:rsidP="005A7D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106D" w:rsidRPr="009E772A" w:rsidTr="005A7DFF">
        <w:trPr>
          <w:trHeight w:val="227"/>
        </w:trPr>
        <w:tc>
          <w:tcPr>
            <w:tcW w:w="3708" w:type="dxa"/>
            <w:tcBorders>
              <w:bottom w:val="single" w:sz="12" w:space="0" w:color="auto"/>
            </w:tcBorders>
            <w:vAlign w:val="bottom"/>
          </w:tcPr>
          <w:p w:rsidR="001C106D" w:rsidRPr="009E772A" w:rsidRDefault="001C106D" w:rsidP="005A7DF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772A">
              <w:rPr>
                <w:rFonts w:ascii="Times New Roman" w:hAnsi="Times New Roman"/>
                <w:b/>
                <w:sz w:val="20"/>
                <w:szCs w:val="20"/>
              </w:rPr>
              <w:t>Nejlepší pořadatel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bottom"/>
          </w:tcPr>
          <w:p w:rsidR="001C106D" w:rsidRPr="009E772A" w:rsidRDefault="001C106D" w:rsidP="005A7D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E772A">
              <w:rPr>
                <w:rFonts w:ascii="Times New Roman" w:hAnsi="Times New Roman"/>
                <w:i/>
                <w:sz w:val="20"/>
                <w:szCs w:val="20"/>
              </w:rPr>
              <w:t>Magdalena Vyskočilová</w:t>
            </w:r>
          </w:p>
        </w:tc>
        <w:tc>
          <w:tcPr>
            <w:tcW w:w="3591" w:type="dxa"/>
            <w:tcBorders>
              <w:bottom w:val="single" w:sz="12" w:space="0" w:color="auto"/>
            </w:tcBorders>
            <w:vAlign w:val="bottom"/>
          </w:tcPr>
          <w:p w:rsidR="001C106D" w:rsidRPr="009E772A" w:rsidRDefault="001C106D" w:rsidP="005A7D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C106D" w:rsidRDefault="001C106D" w:rsidP="007A1048">
      <w:pPr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</w:p>
    <w:p w:rsidR="001C106D" w:rsidRPr="006A4BE6" w:rsidRDefault="001C106D" w:rsidP="007A104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A4BE6">
        <w:rPr>
          <w:rFonts w:ascii="Times New Roman" w:hAnsi="Times New Roman"/>
          <w:b/>
          <w:sz w:val="20"/>
          <w:szCs w:val="20"/>
        </w:rPr>
        <w:t>Sponzoři turnaje:</w:t>
      </w:r>
    </w:p>
    <w:p w:rsidR="001C106D" w:rsidRPr="006A4BE6" w:rsidRDefault="001C106D" w:rsidP="007A1048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1C106D" w:rsidRPr="007A1048" w:rsidRDefault="001C106D" w:rsidP="00074E90">
      <w:pPr>
        <w:tabs>
          <w:tab w:val="left" w:pos="1800"/>
          <w:tab w:val="left" w:pos="3600"/>
          <w:tab w:val="left" w:pos="5760"/>
          <w:tab w:val="left" w:pos="73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A1048">
        <w:rPr>
          <w:rFonts w:ascii="Times New Roman" w:hAnsi="Times New Roman"/>
          <w:b/>
          <w:sz w:val="20"/>
          <w:szCs w:val="20"/>
        </w:rPr>
        <w:t>Rotax</w:t>
      </w:r>
      <w:r w:rsidRPr="007A1048">
        <w:rPr>
          <w:rFonts w:ascii="Times New Roman" w:hAnsi="Times New Roman"/>
          <w:sz w:val="20"/>
          <w:szCs w:val="20"/>
        </w:rPr>
        <w:tab/>
      </w:r>
      <w:r w:rsidRPr="007A1048">
        <w:rPr>
          <w:rFonts w:ascii="Times New Roman" w:hAnsi="Times New Roman"/>
          <w:b/>
          <w:sz w:val="20"/>
          <w:szCs w:val="20"/>
        </w:rPr>
        <w:t>Atex</w:t>
      </w:r>
      <w:r w:rsidRPr="007A1048">
        <w:rPr>
          <w:rFonts w:ascii="Times New Roman" w:hAnsi="Times New Roman"/>
          <w:sz w:val="20"/>
          <w:szCs w:val="20"/>
        </w:rPr>
        <w:tab/>
      </w:r>
      <w:r w:rsidRPr="007A1048">
        <w:rPr>
          <w:rFonts w:ascii="Times New Roman" w:hAnsi="Times New Roman"/>
          <w:b/>
          <w:sz w:val="20"/>
          <w:szCs w:val="20"/>
        </w:rPr>
        <w:t>Řeznictví a uzenářství</w:t>
      </w:r>
      <w:r w:rsidRPr="007A1048">
        <w:rPr>
          <w:rFonts w:ascii="Times New Roman" w:hAnsi="Times New Roman"/>
          <w:b/>
          <w:sz w:val="20"/>
          <w:szCs w:val="20"/>
        </w:rPr>
        <w:tab/>
        <w:t xml:space="preserve">Foremo sport </w:t>
      </w:r>
      <w:r w:rsidRPr="007A1048">
        <w:rPr>
          <w:rFonts w:ascii="Times New Roman" w:hAnsi="Times New Roman"/>
          <w:b/>
          <w:sz w:val="20"/>
          <w:szCs w:val="20"/>
        </w:rPr>
        <w:tab/>
        <w:t>Tomáš Kočař, jízdní kola</w:t>
      </w:r>
    </w:p>
    <w:p w:rsidR="001C106D" w:rsidRPr="007A1048" w:rsidRDefault="001C106D" w:rsidP="00074E90">
      <w:pPr>
        <w:tabs>
          <w:tab w:val="left" w:pos="1800"/>
          <w:tab w:val="left" w:pos="3600"/>
          <w:tab w:val="left" w:pos="5760"/>
          <w:tab w:val="left" w:pos="73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A1048">
        <w:rPr>
          <w:rFonts w:ascii="Times New Roman" w:hAnsi="Times New Roman"/>
          <w:sz w:val="20"/>
          <w:szCs w:val="20"/>
        </w:rPr>
        <w:t>Jánská 10, Brno</w:t>
      </w:r>
      <w:r w:rsidRPr="007A1048">
        <w:rPr>
          <w:rFonts w:ascii="Times New Roman" w:hAnsi="Times New Roman"/>
          <w:sz w:val="20"/>
          <w:szCs w:val="20"/>
        </w:rPr>
        <w:tab/>
        <w:t>Krkoškova 23, Brno</w:t>
      </w:r>
      <w:r w:rsidRPr="007A1048">
        <w:rPr>
          <w:rFonts w:ascii="Times New Roman" w:hAnsi="Times New Roman"/>
          <w:sz w:val="20"/>
          <w:szCs w:val="20"/>
        </w:rPr>
        <w:tab/>
      </w:r>
      <w:r w:rsidRPr="007A1048">
        <w:rPr>
          <w:rFonts w:ascii="Times New Roman" w:hAnsi="Times New Roman"/>
          <w:b/>
          <w:sz w:val="20"/>
          <w:szCs w:val="20"/>
        </w:rPr>
        <w:t>Jan Vepřek a syn</w:t>
      </w:r>
      <w:r w:rsidRPr="007A1048">
        <w:rPr>
          <w:rFonts w:ascii="Times New Roman" w:hAnsi="Times New Roman"/>
          <w:sz w:val="20"/>
          <w:szCs w:val="20"/>
        </w:rPr>
        <w:tab/>
        <w:t>Veveří 23, Brno</w:t>
      </w:r>
      <w:r w:rsidRPr="007A1048">
        <w:rPr>
          <w:rFonts w:ascii="Times New Roman" w:hAnsi="Times New Roman"/>
          <w:sz w:val="20"/>
          <w:szCs w:val="20"/>
        </w:rPr>
        <w:tab/>
        <w:t>Štefánikova 19, Brno</w:t>
      </w:r>
    </w:p>
    <w:p w:rsidR="001C106D" w:rsidRPr="007A1048" w:rsidRDefault="001C106D" w:rsidP="00074E90">
      <w:pPr>
        <w:tabs>
          <w:tab w:val="left" w:pos="1800"/>
          <w:tab w:val="left" w:pos="36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A1048">
        <w:rPr>
          <w:rFonts w:ascii="Times New Roman" w:hAnsi="Times New Roman"/>
          <w:sz w:val="20"/>
          <w:szCs w:val="20"/>
        </w:rPr>
        <w:t xml:space="preserve"> www.rotaxcz.com</w:t>
      </w:r>
      <w:r w:rsidRPr="007A1048">
        <w:rPr>
          <w:rFonts w:ascii="Times New Roman" w:hAnsi="Times New Roman"/>
          <w:sz w:val="20"/>
          <w:szCs w:val="20"/>
        </w:rPr>
        <w:tab/>
        <w:t xml:space="preserve">Vážného 3, Brno </w:t>
      </w:r>
      <w:r w:rsidRPr="007A1048">
        <w:rPr>
          <w:rFonts w:ascii="Times New Roman" w:hAnsi="Times New Roman"/>
          <w:sz w:val="20"/>
          <w:szCs w:val="20"/>
        </w:rPr>
        <w:tab/>
        <w:t>Minská 28, Brno</w:t>
      </w:r>
    </w:p>
    <w:p w:rsidR="001C106D" w:rsidRPr="007A1048" w:rsidRDefault="001C106D" w:rsidP="00074E90">
      <w:pPr>
        <w:tabs>
          <w:tab w:val="left" w:pos="1800"/>
          <w:tab w:val="left" w:pos="340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A1048">
        <w:rPr>
          <w:rFonts w:ascii="Times New Roman" w:hAnsi="Times New Roman"/>
          <w:sz w:val="20"/>
          <w:szCs w:val="20"/>
        </w:rPr>
        <w:tab/>
        <w:t>www.atexsport.cz</w:t>
      </w:r>
    </w:p>
    <w:p w:rsidR="001C106D" w:rsidRDefault="001C106D" w:rsidP="007A104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C106D" w:rsidRPr="006A4BE6" w:rsidRDefault="001C106D" w:rsidP="007A104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A4BE6">
        <w:rPr>
          <w:rFonts w:ascii="Times New Roman" w:hAnsi="Times New Roman"/>
          <w:sz w:val="18"/>
          <w:szCs w:val="18"/>
        </w:rPr>
        <w:tab/>
        <w:t xml:space="preserve"> </w:t>
      </w:r>
    </w:p>
    <w:p w:rsidR="001C106D" w:rsidRPr="005F76CC" w:rsidRDefault="001C106D" w:rsidP="00074E90">
      <w:pPr>
        <w:spacing w:after="60" w:line="240" w:lineRule="auto"/>
        <w:rPr>
          <w:rFonts w:ascii="Times New Roman" w:hAnsi="Times New Roman"/>
          <w:b/>
          <w:sz w:val="18"/>
          <w:szCs w:val="18"/>
        </w:rPr>
      </w:pPr>
      <w:r w:rsidRPr="005F76CC">
        <w:rPr>
          <w:rFonts w:ascii="Times New Roman" w:hAnsi="Times New Roman"/>
          <w:b/>
          <w:sz w:val="18"/>
          <w:szCs w:val="18"/>
        </w:rPr>
        <w:t xml:space="preserve">Fotky jsou k dispozici na internetových stránkách </w:t>
      </w:r>
    </w:p>
    <w:p w:rsidR="001C106D" w:rsidRDefault="001C106D" w:rsidP="007A104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A4BE6">
        <w:rPr>
          <w:rFonts w:ascii="Times New Roman" w:hAnsi="Times New Roman"/>
          <w:sz w:val="18"/>
          <w:szCs w:val="18"/>
        </w:rPr>
        <w:tab/>
      </w:r>
      <w:hyperlink r:id="rId6" w:history="1">
        <w:r w:rsidRPr="00B2227A">
          <w:rPr>
            <w:rStyle w:val="Hyperlink"/>
            <w:rFonts w:ascii="Times New Roman" w:hAnsi="Times New Roman"/>
            <w:sz w:val="18"/>
            <w:szCs w:val="18"/>
          </w:rPr>
          <w:t>www.ctujm.cz</w:t>
        </w:r>
      </w:hyperlink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6A4BE6">
        <w:rPr>
          <w:rFonts w:ascii="Times New Roman" w:hAnsi="Times New Roman"/>
          <w:sz w:val="18"/>
          <w:szCs w:val="18"/>
        </w:rPr>
        <w:tab/>
      </w:r>
      <w:hyperlink r:id="rId7" w:history="1">
        <w:r w:rsidRPr="00B2227A">
          <w:rPr>
            <w:rStyle w:val="Hyperlink"/>
            <w:rFonts w:ascii="Times New Roman" w:hAnsi="Times New Roman"/>
            <w:sz w:val="18"/>
            <w:szCs w:val="18"/>
          </w:rPr>
          <w:t>www.bigy.cz</w:t>
        </w:r>
      </w:hyperlink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6A4BE6">
        <w:rPr>
          <w:rFonts w:ascii="Times New Roman" w:hAnsi="Times New Roman"/>
          <w:sz w:val="18"/>
          <w:szCs w:val="18"/>
        </w:rPr>
        <w:tab/>
      </w:r>
      <w:hyperlink r:id="rId8" w:history="1">
        <w:r w:rsidRPr="00B2227A">
          <w:rPr>
            <w:rStyle w:val="Hyperlink"/>
            <w:rFonts w:ascii="Times New Roman" w:hAnsi="Times New Roman"/>
            <w:sz w:val="18"/>
            <w:szCs w:val="18"/>
          </w:rPr>
          <w:t>www.tksokoli.cz</w:t>
        </w:r>
      </w:hyperlink>
    </w:p>
    <w:p w:rsidR="001C106D" w:rsidRDefault="001C106D" w:rsidP="007A104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C106D" w:rsidRDefault="001C106D" w:rsidP="007A104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C106D" w:rsidRDefault="001C106D" w:rsidP="007A104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C106D" w:rsidRPr="00F704E6" w:rsidRDefault="001C106D" w:rsidP="007A1048">
      <w:pPr>
        <w:spacing w:after="0" w:line="240" w:lineRule="auto"/>
        <w:ind w:left="708" w:hanging="708"/>
        <w:rPr>
          <w:rFonts w:ascii="Times New Roman" w:hAnsi="Times New Roman"/>
          <w:sz w:val="20"/>
          <w:szCs w:val="20"/>
        </w:rPr>
      </w:pPr>
      <w:r w:rsidRPr="00F704E6">
        <w:rPr>
          <w:rFonts w:ascii="Times New Roman" w:hAnsi="Times New Roman"/>
          <w:b/>
          <w:sz w:val="20"/>
          <w:szCs w:val="20"/>
        </w:rPr>
        <w:t>14. ročník bude 5. října 2013.</w:t>
      </w:r>
      <w:r w:rsidRPr="00F704E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04E6">
        <w:rPr>
          <w:rFonts w:ascii="Times New Roman" w:hAnsi="Times New Roman"/>
          <w:sz w:val="20"/>
          <w:szCs w:val="20"/>
        </w:rPr>
        <w:t>Těší se na vás za organizátory Pavel a Tomáš Vaňkovi (sivakvanek@seznam.cz).</w:t>
      </w:r>
    </w:p>
    <w:p w:rsidR="001C106D" w:rsidRDefault="001C106D">
      <w:pPr>
        <w:spacing w:after="60"/>
        <w:rPr>
          <w:rFonts w:ascii="Times New Roman" w:hAnsi="Times New Roman"/>
          <w:b/>
          <w:sz w:val="24"/>
          <w:szCs w:val="24"/>
        </w:rPr>
      </w:pPr>
    </w:p>
    <w:p w:rsidR="001C106D" w:rsidRPr="00FE059E" w:rsidRDefault="001C106D" w:rsidP="005243C3">
      <w:pPr>
        <w:spacing w:after="9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FE059E">
        <w:rPr>
          <w:rFonts w:ascii="Times New Roman" w:hAnsi="Times New Roman"/>
          <w:b/>
          <w:sz w:val="24"/>
          <w:szCs w:val="24"/>
        </w:rPr>
        <w:t>13. ročník turnaje O pohár sokolů</w:t>
      </w:r>
    </w:p>
    <w:p w:rsidR="001C106D" w:rsidRPr="00FE059E" w:rsidRDefault="001C106D" w:rsidP="005243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059E">
        <w:rPr>
          <w:rFonts w:ascii="Times New Roman" w:hAnsi="Times New Roman"/>
          <w:sz w:val="24"/>
          <w:szCs w:val="24"/>
        </w:rPr>
        <w:t>6. říjen byl krásný, teplý a slunečný den, což přispělo k dokonalé atmosféře na 13. ročníku turnaje O pohár sokolů. Fotbal si mezi sebou zahrálo 24 nadšených týmů, poskládaných z malých i velkých kluků a dokonce i holek. Na hřišti Biskupského gymnázia panovala skvělá atmosféra, účastníci byli ve skvělé formě a všichni nadšenci fotbalu si užívali jeden z posledních teplých dnů letošního roku.</w:t>
      </w:r>
      <w:bookmarkStart w:id="0" w:name="_GoBack"/>
      <w:bookmarkEnd w:id="0"/>
    </w:p>
    <w:p w:rsidR="001C106D" w:rsidRPr="00FE059E" w:rsidRDefault="001C106D" w:rsidP="005243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059E">
        <w:rPr>
          <w:rFonts w:ascii="Times New Roman" w:hAnsi="Times New Roman"/>
          <w:sz w:val="24"/>
          <w:szCs w:val="24"/>
        </w:rPr>
        <w:t>O precizní přípravu se tentokrát zasloužily, mimo jiné, studentky Bigy z 3.B.</w:t>
      </w:r>
    </w:p>
    <w:p w:rsidR="001C106D" w:rsidRPr="00FE059E" w:rsidRDefault="001C106D" w:rsidP="005243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059E">
        <w:rPr>
          <w:rFonts w:ascii="Times New Roman" w:hAnsi="Times New Roman"/>
          <w:sz w:val="24"/>
          <w:szCs w:val="24"/>
        </w:rPr>
        <w:t>Není divu, že každý hráč odcházel s úsměvem na rtech a s radostí v duši, přestože byl poslední nebo se mu zápas nepovedl. Vždyť celý tento turnaj je pořádán pro radost, zábavu a setkání všech různých generací. Nejde o to vyhrát, ale zúčastnit se.</w:t>
      </w:r>
    </w:p>
    <w:p w:rsidR="001C106D" w:rsidRPr="00FE059E" w:rsidRDefault="001C106D" w:rsidP="005243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059E">
        <w:rPr>
          <w:rFonts w:ascii="Times New Roman" w:hAnsi="Times New Roman"/>
          <w:sz w:val="24"/>
          <w:szCs w:val="24"/>
        </w:rPr>
        <w:t>Velice výstižné je každoroční heslo turnaje: „Rozdávej radost a góly!“</w:t>
      </w:r>
    </w:p>
    <w:p w:rsidR="001C106D" w:rsidRDefault="001C106D" w:rsidP="005243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059E">
        <w:rPr>
          <w:rFonts w:ascii="Times New Roman" w:hAnsi="Times New Roman"/>
          <w:sz w:val="24"/>
          <w:szCs w:val="24"/>
        </w:rPr>
        <w:t>Fotbalu ZDAR a za rok (snad) na viděnou!</w:t>
      </w:r>
    </w:p>
    <w:p w:rsidR="001C106D" w:rsidRDefault="001C106D" w:rsidP="005243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C106D" w:rsidRPr="00FE059E" w:rsidRDefault="001C106D" w:rsidP="005243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C106D" w:rsidRDefault="001C106D" w:rsidP="005243C3">
      <w:pPr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</w:p>
    <w:sectPr w:rsidR="001C106D" w:rsidSect="005B56E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06D" w:rsidRDefault="001C106D">
      <w:r>
        <w:separator/>
      </w:r>
    </w:p>
  </w:endnote>
  <w:endnote w:type="continuationSeparator" w:id="0">
    <w:p w:rsidR="001C106D" w:rsidRDefault="001C1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06D" w:rsidRDefault="001C106D">
      <w:r>
        <w:separator/>
      </w:r>
    </w:p>
  </w:footnote>
  <w:footnote w:type="continuationSeparator" w:id="0">
    <w:p w:rsidR="001C106D" w:rsidRDefault="001C1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F5E"/>
    <w:rsid w:val="00074E90"/>
    <w:rsid w:val="000A225A"/>
    <w:rsid w:val="000D1707"/>
    <w:rsid w:val="000F7E5D"/>
    <w:rsid w:val="001C106D"/>
    <w:rsid w:val="00213F5E"/>
    <w:rsid w:val="002C6895"/>
    <w:rsid w:val="0032144F"/>
    <w:rsid w:val="003F6834"/>
    <w:rsid w:val="0042242B"/>
    <w:rsid w:val="00466F76"/>
    <w:rsid w:val="005243C3"/>
    <w:rsid w:val="005A7DFF"/>
    <w:rsid w:val="005B56E2"/>
    <w:rsid w:val="005F76CC"/>
    <w:rsid w:val="00692E4D"/>
    <w:rsid w:val="006A4BE6"/>
    <w:rsid w:val="007649E3"/>
    <w:rsid w:val="007A1048"/>
    <w:rsid w:val="007C2505"/>
    <w:rsid w:val="00897EA9"/>
    <w:rsid w:val="00971155"/>
    <w:rsid w:val="009E772A"/>
    <w:rsid w:val="00AC3195"/>
    <w:rsid w:val="00B2227A"/>
    <w:rsid w:val="00D05444"/>
    <w:rsid w:val="00D91664"/>
    <w:rsid w:val="00E2634B"/>
    <w:rsid w:val="00F704E6"/>
    <w:rsid w:val="00FE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3F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466F76"/>
    <w:pPr>
      <w:spacing w:line="240" w:lineRule="auto"/>
    </w:pPr>
    <w:rPr>
      <w:b/>
      <w:bCs/>
      <w:color w:val="4F81BD"/>
      <w:sz w:val="18"/>
      <w:szCs w:val="18"/>
    </w:rPr>
  </w:style>
  <w:style w:type="character" w:styleId="Hyperlink">
    <w:name w:val="Hyperlink"/>
    <w:basedOn w:val="DefaultParagraphFont"/>
    <w:uiPriority w:val="99"/>
    <w:rsid w:val="005F76CC"/>
    <w:rPr>
      <w:rFonts w:cs="Times New Roman"/>
      <w:color w:val="0000FF"/>
      <w:u w:val="single"/>
    </w:rPr>
  </w:style>
  <w:style w:type="paragraph" w:customStyle="1" w:styleId="Vchoz">
    <w:name w:val="Výchozí"/>
    <w:uiPriority w:val="99"/>
    <w:rsid w:val="005B56E2"/>
    <w:pPr>
      <w:tabs>
        <w:tab w:val="left" w:pos="708"/>
      </w:tabs>
      <w:suppressAutoHyphens/>
      <w:spacing w:after="200" w:line="276" w:lineRule="auto"/>
    </w:pPr>
    <w:rPr>
      <w:rFonts w:eastAsia="Arial Unicode MS"/>
      <w:lang w:eastAsia="en-US"/>
    </w:rPr>
  </w:style>
  <w:style w:type="paragraph" w:styleId="Header">
    <w:name w:val="header"/>
    <w:basedOn w:val="Normal"/>
    <w:link w:val="HeaderChar"/>
    <w:uiPriority w:val="99"/>
    <w:rsid w:val="005B56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B56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sokol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g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tuj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533</TotalTime>
  <Pages>2</Pages>
  <Words>456</Words>
  <Characters>2691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týmu</dc:title>
  <dc:subject/>
  <dc:creator>Jana</dc:creator>
  <cp:keywords/>
  <dc:description/>
  <cp:lastModifiedBy>vanek</cp:lastModifiedBy>
  <cp:revision>8</cp:revision>
  <cp:lastPrinted>2012-10-10T15:16:00Z</cp:lastPrinted>
  <dcterms:created xsi:type="dcterms:W3CDTF">2012-10-10T06:38:00Z</dcterms:created>
  <dcterms:modified xsi:type="dcterms:W3CDTF">2012-10-11T06:29:00Z</dcterms:modified>
</cp:coreProperties>
</file>